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49"/>
        <w:gridCol w:w="3330"/>
      </w:tblGrid>
      <w:tr w:rsidR="00B91A49" w:rsidRPr="00760E41" w14:paraId="20874AE8" w14:textId="77777777" w:rsidTr="00FD49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542A4" w14:textId="77777777" w:rsidR="00B91A49" w:rsidRPr="00760E41" w:rsidRDefault="00B91A49" w:rsidP="00FD49C9">
            <w:pPr>
              <w:rPr>
                <w:rFonts w:ascii="Arial" w:hAnsi="Arial" w:cs="Arial"/>
              </w:rPr>
            </w:pPr>
            <w:r w:rsidRPr="00760E41">
              <w:rPr>
                <w:rFonts w:ascii="Arial" w:hAnsi="Arial" w:cs="Arial"/>
              </w:rPr>
              <w:t>Nombre de</w:t>
            </w:r>
            <w:r w:rsidR="00D0636C">
              <w:rPr>
                <w:rFonts w:ascii="Arial" w:hAnsi="Arial" w:cs="Arial"/>
              </w:rPr>
              <w:t xml:space="preserve"> el/</w:t>
            </w:r>
            <w:r w:rsidRPr="00760E41">
              <w:rPr>
                <w:rFonts w:ascii="Arial" w:hAnsi="Arial" w:cs="Arial"/>
              </w:rPr>
              <w:t>l</w:t>
            </w:r>
            <w:r w:rsidR="00D0636C">
              <w:rPr>
                <w:rFonts w:ascii="Arial" w:hAnsi="Arial" w:cs="Arial"/>
              </w:rPr>
              <w:t>a</w:t>
            </w:r>
            <w:r w:rsidRPr="00760E41">
              <w:rPr>
                <w:rFonts w:ascii="Arial" w:hAnsi="Arial" w:cs="Arial"/>
              </w:rPr>
              <w:t xml:space="preserve"> prestador</w:t>
            </w:r>
            <w:r w:rsidR="00D0636C">
              <w:rPr>
                <w:rFonts w:ascii="Arial" w:hAnsi="Arial" w:cs="Arial"/>
              </w:rPr>
              <w:t xml:space="preserve"> (a)</w:t>
            </w:r>
            <w:r w:rsidRPr="00760E41">
              <w:rPr>
                <w:rFonts w:ascii="Arial" w:hAnsi="Arial" w:cs="Arial"/>
              </w:rPr>
              <w:t xml:space="preserve"> de Servicio Social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24A8970" w14:textId="77777777" w:rsidR="00B91A49" w:rsidRPr="00760E41" w:rsidRDefault="00B91A49" w:rsidP="00FD49C9">
            <w:pPr>
              <w:rPr>
                <w:rFonts w:ascii="Arial" w:hAnsi="Arial" w:cs="Arial"/>
                <w:b/>
              </w:rPr>
            </w:pPr>
          </w:p>
        </w:tc>
      </w:tr>
      <w:tr w:rsidR="00B91A49" w:rsidRPr="00760E41" w14:paraId="7E190BC7" w14:textId="77777777" w:rsidTr="00FD49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691F" w14:textId="77777777" w:rsidR="00B91A49" w:rsidRPr="00760E41" w:rsidRDefault="00B91A49" w:rsidP="00FD49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7EA3" w14:textId="77777777" w:rsidR="00B91A49" w:rsidRPr="00760E41" w:rsidRDefault="00B91A49" w:rsidP="00FD49C9">
            <w:pPr>
              <w:rPr>
                <w:rFonts w:ascii="Arial" w:hAnsi="Arial" w:cs="Arial"/>
                <w:sz w:val="18"/>
              </w:rPr>
            </w:pPr>
            <w:r w:rsidRPr="00760E41">
              <w:rPr>
                <w:rFonts w:ascii="Arial" w:hAnsi="Arial" w:cs="Arial"/>
                <w:sz w:val="18"/>
              </w:rPr>
              <w:tab/>
              <w:t xml:space="preserve">  Apellido paterno                Apellido materno             Nombre (s)</w:t>
            </w:r>
          </w:p>
        </w:tc>
      </w:tr>
      <w:tr w:rsidR="00B91A49" w:rsidRPr="00760E41" w14:paraId="3092E773" w14:textId="77777777" w:rsidTr="00FD49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5D176" w14:textId="77777777" w:rsidR="00B91A49" w:rsidRPr="00760E41" w:rsidRDefault="00B91A49" w:rsidP="00FD49C9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56FD" w14:textId="77777777" w:rsidR="00B91A49" w:rsidRPr="00760E41" w:rsidRDefault="00B91A49" w:rsidP="00FD49C9">
            <w:pPr>
              <w:rPr>
                <w:rFonts w:ascii="Arial" w:hAnsi="Arial" w:cs="Arial"/>
              </w:rPr>
            </w:pPr>
          </w:p>
        </w:tc>
      </w:tr>
      <w:tr w:rsidR="00B91A49" w:rsidRPr="00760E41" w14:paraId="0E084D2F" w14:textId="77777777" w:rsidTr="00FD49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601D2" w14:textId="77777777" w:rsidR="00B91A49" w:rsidRPr="00760E41" w:rsidRDefault="00B91A49" w:rsidP="00FD49C9">
            <w:pPr>
              <w:rPr>
                <w:rFonts w:ascii="Arial" w:hAnsi="Arial" w:cs="Arial"/>
              </w:rPr>
            </w:pPr>
            <w:r w:rsidRPr="00760E41">
              <w:rPr>
                <w:rFonts w:ascii="Arial" w:hAnsi="Arial" w:cs="Arial"/>
              </w:rPr>
              <w:t>Periodo de realización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07D00" w14:textId="77777777" w:rsidR="00B91A49" w:rsidRPr="00760E41" w:rsidRDefault="00B91A49" w:rsidP="00FD49C9">
            <w:pPr>
              <w:rPr>
                <w:rFonts w:ascii="Arial" w:hAnsi="Arial" w:cs="Arial"/>
                <w:b/>
              </w:rPr>
            </w:pPr>
          </w:p>
        </w:tc>
      </w:tr>
      <w:tr w:rsidR="00B91A49" w:rsidRPr="00760E41" w14:paraId="02E6BDDC" w14:textId="77777777" w:rsidTr="00FD49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5B1EE" w14:textId="77777777" w:rsidR="00B91A49" w:rsidRPr="00760E41" w:rsidRDefault="00B91A49" w:rsidP="00FD49C9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07D797" w14:textId="77777777" w:rsidR="00B91A49" w:rsidRPr="00760E41" w:rsidRDefault="00296B7E" w:rsidP="00FD4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1CB7170" wp14:editId="54CBB239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52070</wp:posOffset>
                      </wp:positionV>
                      <wp:extent cx="506095" cy="252095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6645D" w14:textId="77777777" w:rsidR="00B91A49" w:rsidRDefault="00B91A49" w:rsidP="00B91A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B71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83.7pt;margin-top:4.1pt;width:39.85pt;height:19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Z1EwIAACo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">
                      <v:textbox>
                        <w:txbxContent>
                          <w:p w14:paraId="4886645D" w14:textId="77777777" w:rsidR="00B91A49" w:rsidRDefault="00B91A49" w:rsidP="00B91A4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5812686" wp14:editId="66AFB925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57150</wp:posOffset>
                      </wp:positionV>
                      <wp:extent cx="506095" cy="25209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AD771" w14:textId="77777777" w:rsidR="00B91A49" w:rsidRDefault="00B91A49" w:rsidP="00B91A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12686" id="_x0000_s1027" type="#_x0000_t202" style="position:absolute;margin-left:47.2pt;margin-top:4.5pt;width:39.85pt;height:1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x1FQIAADE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">
                      <v:textbox>
                        <w:txbxContent>
                          <w:p w14:paraId="359AD771" w14:textId="77777777" w:rsidR="00B91A49" w:rsidRDefault="00B91A49" w:rsidP="00B91A4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1A49" w:rsidRPr="00760E41" w14:paraId="6B90D94C" w14:textId="77777777" w:rsidTr="00FD49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E5A17" w14:textId="77777777" w:rsidR="00B91A49" w:rsidRPr="00760E41" w:rsidRDefault="00B91A49" w:rsidP="00FD49C9">
            <w:pPr>
              <w:rPr>
                <w:rFonts w:ascii="Arial" w:hAnsi="Arial" w:cs="Arial"/>
              </w:rPr>
            </w:pPr>
            <w:r w:rsidRPr="00760E41">
              <w:rPr>
                <w:rFonts w:ascii="Arial" w:hAnsi="Arial" w:cs="Arial"/>
              </w:rPr>
              <w:t xml:space="preserve">Indique a que bimestre corresponde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314E6" w14:textId="77777777" w:rsidR="00B91A49" w:rsidRPr="00760E41" w:rsidRDefault="00B91A49" w:rsidP="00FD4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Bimestre: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5A5A8" w14:textId="77777777" w:rsidR="00B91A49" w:rsidRPr="00760E41" w:rsidRDefault="00B91A49" w:rsidP="00FD49C9">
            <w:pPr>
              <w:rPr>
                <w:rFonts w:ascii="Arial" w:hAnsi="Arial" w:cs="Arial"/>
              </w:rPr>
            </w:pPr>
            <w:r w:rsidRPr="00760E41">
              <w:rPr>
                <w:rFonts w:ascii="Arial" w:hAnsi="Arial" w:cs="Arial"/>
              </w:rPr>
              <w:t>Final: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91A49" w:rsidRPr="00760E41" w14:paraId="64FEF9FC" w14:textId="77777777" w:rsidTr="00FD49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D2C73" w14:textId="77777777" w:rsidR="00B91A49" w:rsidRPr="00760E41" w:rsidRDefault="00B91A49" w:rsidP="00FD49C9">
            <w:pPr>
              <w:rPr>
                <w:rFonts w:ascii="Arial" w:hAnsi="Arial" w:cs="Arial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F0AB9" w14:textId="77777777" w:rsidR="00B91A49" w:rsidRPr="00760E41" w:rsidRDefault="00B91A49" w:rsidP="00FD49C9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B37F8" w14:textId="77777777" w:rsidR="00B91A49" w:rsidRPr="00760E41" w:rsidRDefault="00B91A49" w:rsidP="00FD49C9">
            <w:pPr>
              <w:rPr>
                <w:rFonts w:ascii="Arial" w:hAnsi="Arial" w:cs="Arial"/>
              </w:rPr>
            </w:pPr>
          </w:p>
        </w:tc>
      </w:tr>
    </w:tbl>
    <w:p w14:paraId="24C93109" w14:textId="77777777" w:rsidR="00751856" w:rsidRPr="00751856" w:rsidRDefault="00751856" w:rsidP="00751856">
      <w:pPr>
        <w:rPr>
          <w:vanish/>
        </w:rPr>
      </w:pPr>
    </w:p>
    <w:p w14:paraId="556ADCBE" w14:textId="77777777" w:rsidR="009E70A7" w:rsidRPr="009E70A7" w:rsidRDefault="009E70A7" w:rsidP="009E70A7">
      <w:pPr>
        <w:rPr>
          <w:vanish/>
        </w:rPr>
      </w:pPr>
    </w:p>
    <w:p w14:paraId="7FA340E2" w14:textId="77777777" w:rsidR="00020C44" w:rsidRPr="00020C44" w:rsidRDefault="00020C44" w:rsidP="00020C44">
      <w:pPr>
        <w:rPr>
          <w:vanish/>
        </w:rPr>
      </w:pPr>
    </w:p>
    <w:p w14:paraId="34FD1277" w14:textId="77777777" w:rsidR="000C40AF" w:rsidRDefault="000C40AF" w:rsidP="00617E07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3"/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534"/>
        <w:gridCol w:w="1268"/>
        <w:gridCol w:w="1526"/>
        <w:gridCol w:w="1302"/>
        <w:gridCol w:w="859"/>
        <w:gridCol w:w="1062"/>
        <w:gridCol w:w="1267"/>
      </w:tblGrid>
      <w:tr w:rsidR="000A718C" w:rsidRPr="000C40AF" w14:paraId="1B75C21C" w14:textId="77777777" w:rsidTr="00842B76">
        <w:trPr>
          <w:trHeight w:val="119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3C84" w14:textId="77777777" w:rsidR="000A718C" w:rsidRPr="000C40AF" w:rsidRDefault="000A718C" w:rsidP="000A718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7343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CFB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  <w:p w14:paraId="66F2D247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  <w:p w14:paraId="0C79D75F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48085E" w14:textId="77777777" w:rsidR="000A718C" w:rsidRPr="000C40AF" w:rsidRDefault="00615626" w:rsidP="000A7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</w:t>
            </w:r>
            <w:r w:rsidR="000A718C" w:rsidRPr="000C40AF">
              <w:rPr>
                <w:rFonts w:ascii="Calibri" w:hAnsi="Calibri"/>
                <w:b/>
                <w:bCs/>
                <w:color w:val="000000"/>
              </w:rPr>
              <w:t>ivel de desempeño del criterio</w:t>
            </w:r>
          </w:p>
        </w:tc>
      </w:tr>
      <w:tr w:rsidR="000A718C" w:rsidRPr="000C40AF" w14:paraId="1163F593" w14:textId="77777777" w:rsidTr="00842B76">
        <w:trPr>
          <w:trHeight w:val="2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A47C59" w14:textId="77777777" w:rsidR="000A718C" w:rsidRPr="000C40AF" w:rsidRDefault="000A718C" w:rsidP="000A7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C40AF">
              <w:rPr>
                <w:rFonts w:ascii="Calibri" w:hAnsi="Calibri"/>
                <w:b/>
                <w:bCs/>
                <w:color w:val="000000"/>
              </w:rPr>
              <w:t>No.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432372" w14:textId="77777777" w:rsidR="000A718C" w:rsidRPr="000C40AF" w:rsidRDefault="000A718C" w:rsidP="000A7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C40AF">
              <w:rPr>
                <w:rFonts w:ascii="Calibri" w:hAnsi="Calibri"/>
                <w:b/>
                <w:bCs/>
                <w:color w:val="000000"/>
              </w:rPr>
              <w:t>Criterios a evaluar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3A056" w14:textId="77777777" w:rsidR="000A718C" w:rsidRPr="000C40AF" w:rsidRDefault="000A718C" w:rsidP="000A7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C40AF">
              <w:rPr>
                <w:rFonts w:ascii="Calibri" w:hAnsi="Calibri"/>
                <w:b/>
                <w:bCs/>
                <w:color w:val="000000"/>
              </w:rPr>
              <w:t>Insuficiente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1AC781" w14:textId="77777777" w:rsidR="000A718C" w:rsidRPr="000C40AF" w:rsidRDefault="000A718C" w:rsidP="000A7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C40AF">
              <w:rPr>
                <w:rFonts w:ascii="Calibri" w:hAnsi="Calibri"/>
                <w:b/>
                <w:bCs/>
                <w:color w:val="000000"/>
              </w:rPr>
              <w:t>Suficiente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64658C" w14:textId="77777777" w:rsidR="000A718C" w:rsidRPr="000C40AF" w:rsidRDefault="000A718C" w:rsidP="000A7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C40AF">
              <w:rPr>
                <w:rFonts w:ascii="Calibri" w:hAnsi="Calibri"/>
                <w:b/>
                <w:bCs/>
                <w:color w:val="000000"/>
              </w:rPr>
              <w:t>Bueno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9882DB" w14:textId="77777777" w:rsidR="000A718C" w:rsidRPr="000C40AF" w:rsidRDefault="000A718C" w:rsidP="000A718C">
            <w:pPr>
              <w:rPr>
                <w:rFonts w:ascii="Calibri" w:hAnsi="Calibri"/>
                <w:b/>
                <w:bCs/>
                <w:color w:val="000000"/>
              </w:rPr>
            </w:pPr>
            <w:r w:rsidRPr="000C40AF">
              <w:rPr>
                <w:rFonts w:ascii="Calibri" w:hAnsi="Calibri"/>
                <w:b/>
                <w:bCs/>
                <w:color w:val="000000"/>
              </w:rPr>
              <w:t>Notable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E0BA9D" w14:textId="77777777" w:rsidR="000A718C" w:rsidRPr="000C40AF" w:rsidRDefault="000A718C" w:rsidP="000A7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C40AF">
              <w:rPr>
                <w:rFonts w:ascii="Calibri" w:hAnsi="Calibri"/>
                <w:b/>
                <w:bCs/>
                <w:color w:val="000000"/>
              </w:rPr>
              <w:t>Excelente</w:t>
            </w:r>
          </w:p>
        </w:tc>
      </w:tr>
      <w:tr w:rsidR="000A718C" w:rsidRPr="000C40AF" w14:paraId="2FC6B3E5" w14:textId="77777777" w:rsidTr="000A718C">
        <w:trPr>
          <w:trHeight w:val="73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C864" w14:textId="77777777" w:rsidR="000A718C" w:rsidRPr="000C40AF" w:rsidRDefault="000A718C" w:rsidP="000A718C">
            <w:pPr>
              <w:jc w:val="center"/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82D0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Cumplí en tiempo y forma con las actividades encomendadas alcanzando los objetivos.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146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00DB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B702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5AF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8B16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5FD6198E" w14:textId="77777777" w:rsidTr="000A718C">
        <w:trPr>
          <w:trHeight w:val="5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170E" w14:textId="77777777" w:rsidR="000A718C" w:rsidRPr="000C40AF" w:rsidRDefault="000A718C" w:rsidP="000A718C">
            <w:pPr>
              <w:jc w:val="center"/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5D23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 xml:space="preserve">Trabajé en equipo y me </w:t>
            </w:r>
            <w:r w:rsidRPr="000C40AF">
              <w:rPr>
                <w:color w:val="000000"/>
              </w:rPr>
              <w:t>adapté</w:t>
            </w:r>
            <w:r w:rsidRPr="000C40AF">
              <w:rPr>
                <w:rFonts w:ascii="Calibri" w:hAnsi="Calibri"/>
                <w:color w:val="000000"/>
              </w:rPr>
              <w:t xml:space="preserve"> a nuevas situaciones.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4AA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6C81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562C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07F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22A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366FE0A1" w14:textId="77777777" w:rsidTr="000A718C">
        <w:trPr>
          <w:trHeight w:val="4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548C" w14:textId="77777777" w:rsidR="000A718C" w:rsidRPr="000C40AF" w:rsidRDefault="000A718C" w:rsidP="000A718C">
            <w:pPr>
              <w:jc w:val="center"/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149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Mostré liderazgo en las actividades encomendadas.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980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53E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206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C99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A37E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72AB7BF5" w14:textId="77777777" w:rsidTr="000A718C">
        <w:trPr>
          <w:trHeight w:val="48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61BE" w14:textId="77777777" w:rsidR="000A718C" w:rsidRPr="000C40AF" w:rsidRDefault="000A718C" w:rsidP="000A718C">
            <w:pPr>
              <w:jc w:val="center"/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AD62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Organicé mi tiempo y trabajé de manera proactiva.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7015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8343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6C91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E9A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914F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472FE736" w14:textId="77777777" w:rsidTr="000A718C">
        <w:trPr>
          <w:trHeight w:val="8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5460" w14:textId="77777777" w:rsidR="000A718C" w:rsidRPr="000C40AF" w:rsidRDefault="000A718C" w:rsidP="000A718C">
            <w:pPr>
              <w:jc w:val="center"/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AFC8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Interpreté la realidad y me sensibilicé aportando soluciones a la problemática con la actividad complementaria.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B62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C45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2959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3B5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B191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37E73113" w14:textId="77777777" w:rsidTr="000A718C">
        <w:trPr>
          <w:trHeight w:val="75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CCCD" w14:textId="77777777" w:rsidR="000A718C" w:rsidRPr="000C40AF" w:rsidRDefault="000A718C" w:rsidP="000A718C">
            <w:pPr>
              <w:jc w:val="center"/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8135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Realicé sugerencias innovadoras para beneficio o mejora del programa en el que participa.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297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782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919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9DF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BF64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7C740E4C" w14:textId="77777777" w:rsidTr="000A718C">
        <w:trPr>
          <w:trHeight w:val="76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8643" w14:textId="77777777" w:rsidR="000A718C" w:rsidRPr="000C40AF" w:rsidRDefault="000A718C" w:rsidP="000A718C">
            <w:pPr>
              <w:jc w:val="center"/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8271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 xml:space="preserve">Tuve iniciativa para ayudar en las actividades encomendadas y mostré </w:t>
            </w:r>
            <w:r w:rsidRPr="000C40AF">
              <w:rPr>
                <w:color w:val="000000"/>
              </w:rPr>
              <w:t>espíritu</w:t>
            </w:r>
            <w:r w:rsidRPr="000C40AF">
              <w:rPr>
                <w:rFonts w:ascii="Calibri" w:hAnsi="Calibri"/>
                <w:color w:val="000000"/>
              </w:rPr>
              <w:t xml:space="preserve"> de servicio.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1B8A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6BF4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3BEB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7CC4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2F3E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7E04090A" w14:textId="77777777" w:rsidTr="000A718C">
        <w:trPr>
          <w:trHeight w:val="401"/>
        </w:trPr>
        <w:tc>
          <w:tcPr>
            <w:tcW w:w="86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8355" w14:textId="77777777" w:rsidR="000A718C" w:rsidRPr="00AB3A70" w:rsidRDefault="000A718C" w:rsidP="000A718C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 xml:space="preserve">          </w:t>
            </w:r>
            <w:r w:rsidR="00615626">
              <w:rPr>
                <w:rFonts w:ascii="Calibri" w:hAnsi="Calibri"/>
                <w:b/>
                <w:color w:val="000000"/>
                <w:sz w:val="24"/>
              </w:rPr>
              <w:t xml:space="preserve">                                                                                                                </w:t>
            </w:r>
            <w:r w:rsidRPr="00AB3A70">
              <w:rPr>
                <w:rFonts w:ascii="Calibri" w:hAnsi="Calibri"/>
                <w:b/>
                <w:color w:val="000000"/>
                <w:sz w:val="24"/>
              </w:rPr>
              <w:t>PROMEDIO FINAL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01F5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</w:p>
        </w:tc>
      </w:tr>
      <w:tr w:rsidR="000A718C" w:rsidRPr="000C40AF" w14:paraId="5C5BF4AA" w14:textId="77777777" w:rsidTr="000A718C">
        <w:trPr>
          <w:trHeight w:val="27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BA31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E9DB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3A5F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10BF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5F1C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61FA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A57D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7504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6DACBD2C" w14:textId="77777777" w:rsidTr="000A718C">
        <w:trPr>
          <w:trHeight w:val="274"/>
        </w:trPr>
        <w:tc>
          <w:tcPr>
            <w:tcW w:w="39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1245" w14:textId="77777777" w:rsidR="000A718C" w:rsidRPr="000C40AF" w:rsidRDefault="000A718C" w:rsidP="000A7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C40AF">
              <w:rPr>
                <w:rFonts w:ascii="Calibri" w:hAnsi="Calibri"/>
                <w:b/>
                <w:bCs/>
                <w:color w:val="000000"/>
              </w:rPr>
              <w:t>Observaciones: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7CC37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2A14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21C6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80F8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9457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72F8688C" w14:textId="77777777" w:rsidTr="000A718C">
        <w:trPr>
          <w:trHeight w:val="27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2CA9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039E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FB563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E93DE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BA3FD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EC999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8BE42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E0D0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07598C04" w14:textId="77777777" w:rsidTr="000A718C">
        <w:trPr>
          <w:trHeight w:val="27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ACA9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9527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D722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DE4A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2736F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325CB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A69F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5B7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36FD352C" w14:textId="77777777" w:rsidTr="000A718C">
        <w:trPr>
          <w:trHeight w:val="27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2137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174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CB02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35E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D400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5F9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1794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7EED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0129CA46" w14:textId="77777777" w:rsidTr="000A718C">
        <w:trPr>
          <w:trHeight w:val="27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A21E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1729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7DEE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4A7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566C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18FF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A51C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FF08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089F24DE" w14:textId="77777777" w:rsidTr="000A718C">
        <w:trPr>
          <w:trHeight w:val="27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9647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FA22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D593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F78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BAFC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0799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5F50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4AB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20592958" w14:textId="77777777" w:rsidTr="000A718C">
        <w:trPr>
          <w:trHeight w:val="27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1A95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C056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D86E6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CEF82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32C8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1F35A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B596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8ED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3C134DCE" w14:textId="77777777" w:rsidTr="000A718C">
        <w:trPr>
          <w:trHeight w:val="27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85E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617FF" w14:textId="77777777" w:rsidR="000A718C" w:rsidRPr="000C40AF" w:rsidRDefault="00615626" w:rsidP="000A71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Nombre, no. de control y f</w:t>
            </w:r>
            <w:r w:rsidR="000A718C" w:rsidRPr="000C40AF">
              <w:rPr>
                <w:rFonts w:ascii="Calibri" w:hAnsi="Calibri"/>
                <w:b/>
                <w:bCs/>
                <w:color w:val="000000"/>
              </w:rPr>
              <w:t>irma d</w:t>
            </w:r>
            <w:r w:rsidR="00486192">
              <w:rPr>
                <w:rFonts w:ascii="Calibri" w:hAnsi="Calibri"/>
                <w:b/>
                <w:bCs/>
                <w:color w:val="000000"/>
              </w:rPr>
              <w:t xml:space="preserve">e </w:t>
            </w:r>
            <w:r w:rsidR="000A718C" w:rsidRPr="000C40AF">
              <w:rPr>
                <w:rFonts w:ascii="Calibri" w:hAnsi="Calibri"/>
                <w:b/>
                <w:bCs/>
                <w:color w:val="000000"/>
              </w:rPr>
              <w:t>el</w:t>
            </w:r>
            <w:r w:rsidR="00486192">
              <w:rPr>
                <w:rFonts w:ascii="Calibri" w:hAnsi="Calibri"/>
                <w:b/>
                <w:bCs/>
                <w:color w:val="000000"/>
              </w:rPr>
              <w:t>/la</w:t>
            </w:r>
            <w:r w:rsidR="000A718C" w:rsidRPr="000C40AF">
              <w:rPr>
                <w:rFonts w:ascii="Calibri" w:hAnsi="Calibri"/>
                <w:b/>
                <w:bCs/>
                <w:color w:val="000000"/>
              </w:rPr>
              <w:t xml:space="preserve"> prestador</w:t>
            </w:r>
            <w:r w:rsidR="00486192">
              <w:rPr>
                <w:rFonts w:ascii="Calibri" w:hAnsi="Calibri"/>
                <w:b/>
                <w:bCs/>
                <w:color w:val="000000"/>
              </w:rPr>
              <w:t xml:space="preserve"> (a)</w:t>
            </w:r>
            <w:r w:rsidR="000A718C" w:rsidRPr="000C40AF">
              <w:rPr>
                <w:rFonts w:ascii="Calibri" w:hAnsi="Calibri"/>
                <w:b/>
                <w:bCs/>
                <w:color w:val="000000"/>
              </w:rPr>
              <w:t xml:space="preserve"> de Servicio Social</w:t>
            </w:r>
          </w:p>
        </w:tc>
      </w:tr>
      <w:tr w:rsidR="000A718C" w:rsidRPr="000C40AF" w14:paraId="7727F30E" w14:textId="77777777" w:rsidTr="000A718C">
        <w:trPr>
          <w:trHeight w:val="27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C34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34F6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4B0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FD2D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E00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69FE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6DD" w14:textId="77777777" w:rsidR="000A718C" w:rsidRPr="000C40AF" w:rsidRDefault="000A718C" w:rsidP="000A718C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D437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  <w:tr w:rsidR="000A718C" w:rsidRPr="000C40AF" w14:paraId="1B4D5348" w14:textId="77777777" w:rsidTr="000A718C">
        <w:trPr>
          <w:trHeight w:val="71"/>
        </w:trPr>
        <w:tc>
          <w:tcPr>
            <w:tcW w:w="3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45F50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proofErr w:type="spellStart"/>
            <w:r w:rsidRPr="000C40AF">
              <w:rPr>
                <w:rFonts w:ascii="Calibri" w:hAnsi="Calibri"/>
                <w:color w:val="000000"/>
              </w:rPr>
              <w:t>c.c.p</w:t>
            </w:r>
            <w:proofErr w:type="spellEnd"/>
            <w:r w:rsidRPr="000C40AF">
              <w:rPr>
                <w:rFonts w:ascii="Calibri" w:hAnsi="Calibri"/>
                <w:color w:val="000000"/>
              </w:rPr>
              <w:t>. Oficina de Servicio Social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96A64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32823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7AE30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261B9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BA78" w14:textId="77777777" w:rsidR="000A718C" w:rsidRPr="000C40AF" w:rsidRDefault="000A718C" w:rsidP="000A718C">
            <w:pPr>
              <w:rPr>
                <w:rFonts w:ascii="Calibri" w:hAnsi="Calibri"/>
                <w:color w:val="000000"/>
              </w:rPr>
            </w:pPr>
            <w:r w:rsidRPr="000C40AF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080A1CA" w14:textId="77777777" w:rsidR="000C40AF" w:rsidRPr="00877AFD" w:rsidRDefault="000C40AF" w:rsidP="00C801FB">
      <w:pPr>
        <w:rPr>
          <w:rFonts w:ascii="Arial" w:hAnsi="Arial" w:cs="Arial"/>
          <w:lang w:val="es-ES"/>
        </w:rPr>
      </w:pPr>
    </w:p>
    <w:sectPr w:rsidR="000C40AF" w:rsidRPr="00877AFD" w:rsidSect="00EB2A91">
      <w:headerReference w:type="default" r:id="rId7"/>
      <w:footerReference w:type="default" r:id="rId8"/>
      <w:pgSz w:w="12242" w:h="15842" w:code="1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4AFD" w14:textId="77777777" w:rsidR="00287F22" w:rsidRDefault="00287F22">
      <w:r>
        <w:separator/>
      </w:r>
    </w:p>
  </w:endnote>
  <w:endnote w:type="continuationSeparator" w:id="0">
    <w:p w14:paraId="7E7D08E1" w14:textId="77777777" w:rsidR="00287F22" w:rsidRDefault="002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6D54" w14:textId="4A64E653" w:rsidR="0008783F" w:rsidRPr="00362580" w:rsidRDefault="0008783F" w:rsidP="00490E61">
    <w:pPr>
      <w:pStyle w:val="Piedepgina"/>
      <w:rPr>
        <w:rFonts w:ascii="Calibri" w:hAnsi="Calibri"/>
        <w:b/>
        <w:bCs/>
        <w:lang w:val="it-IT"/>
      </w:rPr>
    </w:pPr>
    <w:r w:rsidRPr="00362580">
      <w:rPr>
        <w:rFonts w:ascii="Calibri Light" w:hAnsi="Calibri Light" w:cs="Calibri Light"/>
        <w:b/>
        <w:sz w:val="18"/>
        <w:szCs w:val="14"/>
        <w:lang w:val="it-IT"/>
      </w:rPr>
      <w:t xml:space="preserve">ITPAC-VI-PO-002-11                                                                                                                                                </w:t>
    </w:r>
    <w:r w:rsidRPr="00362580">
      <w:rPr>
        <w:rFonts w:ascii="Calibri" w:hAnsi="Calibri"/>
        <w:sz w:val="22"/>
        <w:lang w:val="it-IT"/>
      </w:rPr>
      <w:t xml:space="preserve"> </w:t>
    </w:r>
    <w:r w:rsidR="00362AE7">
      <w:rPr>
        <w:rFonts w:ascii="Calibri" w:hAnsi="Calibri"/>
        <w:sz w:val="22"/>
        <w:lang w:val="it-IT"/>
      </w:rPr>
      <w:t xml:space="preserve">                            </w:t>
    </w:r>
    <w:r w:rsidRPr="00362580">
      <w:rPr>
        <w:rFonts w:ascii="Calibri" w:hAnsi="Calibri"/>
        <w:sz w:val="22"/>
        <w:lang w:val="it-IT"/>
      </w:rPr>
      <w:t xml:space="preserve">Página </w:t>
    </w:r>
    <w:r w:rsidRPr="0008783F">
      <w:rPr>
        <w:rFonts w:ascii="Calibri" w:hAnsi="Calibri"/>
        <w:b/>
        <w:bCs/>
      </w:rPr>
      <w:fldChar w:fldCharType="begin"/>
    </w:r>
    <w:r w:rsidRPr="00362580">
      <w:rPr>
        <w:rFonts w:ascii="Calibri" w:hAnsi="Calibri"/>
        <w:b/>
        <w:bCs/>
        <w:sz w:val="22"/>
        <w:lang w:val="it-IT"/>
      </w:rPr>
      <w:instrText>PAGE</w:instrText>
    </w:r>
    <w:r w:rsidRPr="0008783F">
      <w:rPr>
        <w:rFonts w:ascii="Calibri" w:hAnsi="Calibri"/>
        <w:b/>
        <w:bCs/>
      </w:rPr>
      <w:fldChar w:fldCharType="separate"/>
    </w:r>
    <w:r w:rsidR="00362AE7">
      <w:rPr>
        <w:rFonts w:ascii="Calibri" w:hAnsi="Calibri"/>
        <w:b/>
        <w:bCs/>
        <w:noProof/>
        <w:sz w:val="22"/>
        <w:lang w:val="it-IT"/>
      </w:rPr>
      <w:t>1</w:t>
    </w:r>
    <w:r w:rsidRPr="0008783F">
      <w:rPr>
        <w:rFonts w:ascii="Calibri" w:hAnsi="Calibri"/>
        <w:b/>
        <w:bCs/>
      </w:rPr>
      <w:fldChar w:fldCharType="end"/>
    </w:r>
    <w:r w:rsidRPr="00362580">
      <w:rPr>
        <w:rFonts w:ascii="Calibri" w:hAnsi="Calibri"/>
        <w:sz w:val="22"/>
        <w:lang w:val="it-IT"/>
      </w:rPr>
      <w:t xml:space="preserve"> de </w:t>
    </w:r>
    <w:r w:rsidRPr="0008783F">
      <w:rPr>
        <w:rFonts w:ascii="Calibri" w:hAnsi="Calibri"/>
        <w:b/>
        <w:bCs/>
      </w:rPr>
      <w:fldChar w:fldCharType="begin"/>
    </w:r>
    <w:r w:rsidRPr="00362580">
      <w:rPr>
        <w:rFonts w:ascii="Calibri" w:hAnsi="Calibri"/>
        <w:b/>
        <w:bCs/>
        <w:sz w:val="22"/>
        <w:lang w:val="it-IT"/>
      </w:rPr>
      <w:instrText>NUMPAGES</w:instrText>
    </w:r>
    <w:r w:rsidRPr="0008783F">
      <w:rPr>
        <w:rFonts w:ascii="Calibri" w:hAnsi="Calibri"/>
        <w:b/>
        <w:bCs/>
      </w:rPr>
      <w:fldChar w:fldCharType="separate"/>
    </w:r>
    <w:r w:rsidR="00362AE7">
      <w:rPr>
        <w:rFonts w:ascii="Calibri" w:hAnsi="Calibri"/>
        <w:b/>
        <w:bCs/>
        <w:noProof/>
        <w:sz w:val="22"/>
        <w:lang w:val="it-IT"/>
      </w:rPr>
      <w:t>1</w:t>
    </w:r>
    <w:r w:rsidRPr="0008783F">
      <w:rPr>
        <w:rFonts w:ascii="Calibri" w:hAnsi="Calibri"/>
        <w:b/>
        <w:bCs/>
      </w:rPr>
      <w:fldChar w:fldCharType="end"/>
    </w:r>
  </w:p>
  <w:p w14:paraId="71AF1CD5" w14:textId="7E136608" w:rsidR="000A6EFF" w:rsidRPr="0008783F" w:rsidRDefault="00842B76" w:rsidP="00842B76">
    <w:pPr>
      <w:pStyle w:val="Piedepgina"/>
      <w:overflowPunct/>
      <w:autoSpaceDE/>
      <w:autoSpaceDN/>
      <w:adjustRightInd/>
      <w:jc w:val="center"/>
      <w:textAlignment w:val="auto"/>
      <w:rPr>
        <w:sz w:val="18"/>
      </w:rPr>
    </w:pPr>
    <w:r>
      <w:rPr>
        <w:rFonts w:ascii="Calibri" w:hAnsi="Calibri" w:cs="Calibri"/>
        <w:color w:val="808080"/>
        <w:sz w:val="16"/>
        <w:szCs w:val="16"/>
      </w:rPr>
      <w:t xml:space="preserve">         </w:t>
    </w:r>
    <w:r w:rsidR="00296B7E">
      <w:rPr>
        <w:rFonts w:ascii="Calibri" w:hAnsi="Calibri" w:cs="Calibri"/>
        <w:color w:val="808080"/>
        <w:sz w:val="16"/>
        <w:szCs w:val="16"/>
      </w:rPr>
      <w:t>“Toda copia en PAPEL o ARCHIVO ELECTRÓNICO es un Documento No Controlado a excepción del original</w:t>
    </w:r>
    <w:r w:rsidR="00296B7E">
      <w:rPr>
        <w:rFonts w:ascii="Calibri" w:hAnsi="Calibri" w:cs="Calibri"/>
        <w:b/>
        <w:color w:val="80808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1E28" w14:textId="77777777" w:rsidR="00287F22" w:rsidRDefault="00287F22">
      <w:r>
        <w:separator/>
      </w:r>
    </w:p>
  </w:footnote>
  <w:footnote w:type="continuationSeparator" w:id="0">
    <w:p w14:paraId="7D6E63D9" w14:textId="77777777" w:rsidR="00287F22" w:rsidRDefault="0028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362580" w:rsidRPr="00362580" w14:paraId="346EA6ED" w14:textId="77777777" w:rsidTr="00842B76">
      <w:trPr>
        <w:jc w:val="center"/>
      </w:trPr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/>
            <w:right w:val="single" w:sz="18" w:space="0" w:color="auto"/>
          </w:tcBorders>
          <w:shd w:val="clear" w:color="auto" w:fill="auto"/>
        </w:tcPr>
        <w:p w14:paraId="3CCA3561" w14:textId="77777777" w:rsidR="00362580" w:rsidRPr="00362580" w:rsidRDefault="00362580">
          <w:pPr>
            <w:overflowPunct/>
            <w:autoSpaceDE/>
            <w:autoSpaceDN/>
            <w:adjustRightInd/>
            <w:jc w:val="center"/>
            <w:textAlignment w:val="auto"/>
            <w:rPr>
              <w:rFonts w:ascii="Calibri" w:eastAsia="Calibri" w:hAnsi="Calibri" w:cs="Calibri"/>
              <w:b/>
              <w:szCs w:val="16"/>
              <w:lang w:val="es-ES"/>
            </w:rPr>
          </w:pPr>
          <w:bookmarkStart w:id="0" w:name="_Hlk197421302"/>
          <w:r w:rsidRPr="00362580">
            <w:rPr>
              <w:rFonts w:ascii="Calibri" w:eastAsia="Calibri" w:hAnsi="Calibri" w:cs="Calibri"/>
              <w:b/>
              <w:szCs w:val="16"/>
              <w:lang w:val="es-ES"/>
            </w:rPr>
            <w:t>Instituto Tecnológico de Pachuca</w:t>
          </w:r>
        </w:p>
      </w:tc>
    </w:tr>
    <w:tr w:rsidR="00362580" w:rsidRPr="00362580" w14:paraId="5D35DC6C" w14:textId="77777777" w:rsidTr="00842B76">
      <w:trPr>
        <w:jc w:val="center"/>
      </w:trPr>
      <w:tc>
        <w:tcPr>
          <w:tcW w:w="10065" w:type="dxa"/>
          <w:gridSpan w:val="5"/>
          <w:tcBorders>
            <w:top w:val="single" w:sz="2" w:space="0" w:color="808080"/>
            <w:left w:val="single" w:sz="18" w:space="0" w:color="auto"/>
            <w:bottom w:val="single" w:sz="2" w:space="0" w:color="808080"/>
            <w:right w:val="single" w:sz="18" w:space="0" w:color="auto"/>
          </w:tcBorders>
          <w:shd w:val="clear" w:color="auto" w:fill="auto"/>
        </w:tcPr>
        <w:p w14:paraId="1406A007" w14:textId="77777777" w:rsidR="00362580" w:rsidRPr="00362580" w:rsidRDefault="00296B7E">
          <w:pPr>
            <w:overflowPunct/>
            <w:autoSpaceDE/>
            <w:autoSpaceDN/>
            <w:adjustRightInd/>
            <w:jc w:val="center"/>
            <w:textAlignment w:val="auto"/>
            <w:rPr>
              <w:rFonts w:ascii="Calibri" w:eastAsia="Calibri" w:hAnsi="Calibri" w:cs="Calibri"/>
              <w:szCs w:val="16"/>
              <w:lang w:val="es-E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7115A9F0" wp14:editId="67253F2A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5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4" r="10391" b="104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62580" w:rsidRPr="00362580">
            <w:rPr>
              <w:rFonts w:ascii="Calibri" w:eastAsia="Calibri" w:hAnsi="Calibri" w:cs="Calibri"/>
              <w:color w:val="4F81BD"/>
              <w:szCs w:val="16"/>
              <w:lang w:val="es-ES"/>
            </w:rPr>
            <w:t xml:space="preserve">ISO 9001:2015 </w:t>
          </w:r>
          <w:r w:rsidR="00362580" w:rsidRPr="00362580">
            <w:rPr>
              <w:rFonts w:ascii="Calibri" w:eastAsia="Calibri" w:hAnsi="Calibri" w:cs="Calibri"/>
              <w:szCs w:val="16"/>
              <w:lang w:val="es-ES"/>
            </w:rPr>
            <w:t xml:space="preserve">– </w:t>
          </w:r>
          <w:r w:rsidR="00362580" w:rsidRPr="00362580">
            <w:rPr>
              <w:rFonts w:ascii="Calibri" w:eastAsia="Calibri" w:hAnsi="Calibri" w:cs="Calibri"/>
              <w:color w:val="00B050"/>
              <w:szCs w:val="16"/>
              <w:lang w:val="es-ES"/>
            </w:rPr>
            <w:t>ISO 14001:2015</w:t>
          </w:r>
          <w:r w:rsidR="00362580" w:rsidRPr="00362580">
            <w:rPr>
              <w:rFonts w:ascii="Calibri" w:eastAsia="Calibri" w:hAnsi="Calibri" w:cs="Calibri"/>
              <w:szCs w:val="16"/>
              <w:lang w:val="es-ES"/>
            </w:rPr>
            <w:t xml:space="preserve"> – </w:t>
          </w:r>
          <w:r w:rsidR="00362580" w:rsidRPr="00362580">
            <w:rPr>
              <w:rFonts w:ascii="Calibri" w:eastAsia="Calibri" w:hAnsi="Calibri" w:cs="Calibri"/>
              <w:color w:val="C00000"/>
              <w:szCs w:val="16"/>
              <w:lang w:val="es-ES"/>
            </w:rPr>
            <w:t xml:space="preserve">ISO 45001:2018 </w:t>
          </w:r>
          <w:r w:rsidR="00362580" w:rsidRPr="00362580">
            <w:rPr>
              <w:rFonts w:ascii="Calibri" w:eastAsia="Calibri" w:hAnsi="Calibri" w:cs="Calibri"/>
              <w:szCs w:val="16"/>
              <w:lang w:val="es-ES"/>
            </w:rPr>
            <w:t xml:space="preserve">– </w:t>
          </w:r>
          <w:r w:rsidR="00362580" w:rsidRPr="00362580">
            <w:rPr>
              <w:rFonts w:ascii="Calibri" w:eastAsia="Calibri" w:hAnsi="Calibri" w:cs="Calibri"/>
              <w:color w:val="FFC000"/>
              <w:szCs w:val="16"/>
              <w:lang w:val="es-ES"/>
            </w:rPr>
            <w:t>ISO 50001:2018</w:t>
          </w:r>
        </w:p>
      </w:tc>
    </w:tr>
    <w:tr w:rsidR="00362580" w14:paraId="5A1B4D06" w14:textId="77777777" w:rsidTr="00842B76">
      <w:trPr>
        <w:jc w:val="center"/>
      </w:trPr>
      <w:tc>
        <w:tcPr>
          <w:tcW w:w="1418" w:type="dxa"/>
          <w:vMerge w:val="restart"/>
          <w:tcBorders>
            <w:top w:val="single" w:sz="2" w:space="0" w:color="808080"/>
            <w:left w:val="single" w:sz="18" w:space="0" w:color="auto"/>
            <w:bottom w:val="single" w:sz="2" w:space="0" w:color="808080"/>
            <w:right w:val="single" w:sz="2" w:space="0" w:color="808080"/>
          </w:tcBorders>
          <w:shd w:val="clear" w:color="auto" w:fill="auto"/>
          <w:vAlign w:val="center"/>
        </w:tcPr>
        <w:p w14:paraId="7655F7B1" w14:textId="77777777" w:rsidR="00362580" w:rsidRPr="00362580" w:rsidRDefault="00296B7E">
          <w:pPr>
            <w:overflowPunct/>
            <w:autoSpaceDE/>
            <w:autoSpaceDN/>
            <w:adjustRightInd/>
            <w:jc w:val="center"/>
            <w:textAlignment w:val="auto"/>
            <w:rPr>
              <w:rFonts w:ascii="Calibri" w:eastAsia="Calibri" w:hAnsi="Calibri" w:cs="Calibri"/>
              <w:sz w:val="22"/>
              <w:szCs w:val="24"/>
              <w:lang w:val="es-ES"/>
            </w:rPr>
          </w:pPr>
          <w:r>
            <w:rPr>
              <w:rFonts w:ascii="Calibri" w:eastAsia="Calibri" w:hAnsi="Calibri" w:cs="Calibri"/>
              <w:noProof/>
              <w:sz w:val="22"/>
              <w:szCs w:val="24"/>
              <w:lang w:val="es-MX" w:eastAsia="es-MX"/>
            </w:rPr>
            <w:drawing>
              <wp:inline distT="0" distB="0" distL="0" distR="0" wp14:anchorId="1AF52C84" wp14:editId="4AB979E7">
                <wp:extent cx="646430" cy="4730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shd w:val="clear" w:color="auto" w:fill="auto"/>
          <w:vAlign w:val="center"/>
        </w:tcPr>
        <w:p w14:paraId="5B0C470C" w14:textId="77777777" w:rsidR="00362580" w:rsidRPr="00362580" w:rsidRDefault="00362580">
          <w:pPr>
            <w:overflowPunct/>
            <w:autoSpaceDE/>
            <w:autoSpaceDN/>
            <w:adjustRightInd/>
            <w:jc w:val="center"/>
            <w:textAlignment w:val="auto"/>
            <w:rPr>
              <w:rFonts w:ascii="Calibri" w:eastAsia="Calibri" w:hAnsi="Calibri" w:cs="Calibri"/>
              <w:b/>
              <w:sz w:val="14"/>
              <w:szCs w:val="14"/>
              <w:lang w:val="es-ES"/>
            </w:rPr>
          </w:pPr>
          <w:r w:rsidRPr="00362580">
            <w:rPr>
              <w:rFonts w:ascii="Calibri" w:eastAsia="Calibri" w:hAnsi="Calibri" w:cs="Calibri"/>
              <w:sz w:val="18"/>
              <w:szCs w:val="14"/>
              <w:lang w:val="es-ES"/>
            </w:rPr>
            <w:t xml:space="preserve">Código: </w:t>
          </w:r>
          <w:r w:rsidRPr="00362580">
            <w:rPr>
              <w:rFonts w:ascii="Calibri" w:hAnsi="Calibri" w:cs="Calibri"/>
              <w:b/>
              <w:sz w:val="18"/>
              <w:szCs w:val="14"/>
            </w:rPr>
            <w:t>ITPAC-VI-PO-002-11</w:t>
          </w:r>
        </w:p>
      </w:tc>
      <w:tc>
        <w:tcPr>
          <w:tcW w:w="1759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shd w:val="clear" w:color="auto" w:fill="auto"/>
          <w:vAlign w:val="center"/>
        </w:tcPr>
        <w:p w14:paraId="010E7A0B" w14:textId="77777777" w:rsidR="00362580" w:rsidRPr="00362580" w:rsidRDefault="00362580">
          <w:pPr>
            <w:overflowPunct/>
            <w:autoSpaceDE/>
            <w:autoSpaceDN/>
            <w:adjustRightInd/>
            <w:jc w:val="center"/>
            <w:textAlignment w:val="auto"/>
            <w:rPr>
              <w:rFonts w:ascii="Calibri" w:eastAsia="Calibri" w:hAnsi="Calibri" w:cs="Calibri"/>
              <w:sz w:val="18"/>
              <w:szCs w:val="16"/>
              <w:lang w:val="es-ES"/>
            </w:rPr>
          </w:pPr>
          <w:r w:rsidRPr="00362580">
            <w:rPr>
              <w:rFonts w:ascii="Calibri" w:eastAsia="Calibri" w:hAnsi="Calibri" w:cs="Calibri"/>
              <w:sz w:val="18"/>
              <w:szCs w:val="16"/>
              <w:lang w:val="es-ES"/>
            </w:rPr>
            <w:t xml:space="preserve">Versión: </w:t>
          </w:r>
          <w:r w:rsidR="00E72C20" w:rsidRPr="00842B76">
            <w:rPr>
              <w:rFonts w:ascii="Calibri" w:eastAsia="Calibri" w:hAnsi="Calibri" w:cs="Calibri"/>
              <w:b/>
              <w:bCs/>
              <w:sz w:val="18"/>
              <w:szCs w:val="16"/>
              <w:lang w:val="es-ES"/>
            </w:rPr>
            <w:t>1</w:t>
          </w:r>
        </w:p>
      </w:tc>
      <w:tc>
        <w:tcPr>
          <w:tcW w:w="277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shd w:val="clear" w:color="auto" w:fill="auto"/>
          <w:vAlign w:val="center"/>
        </w:tcPr>
        <w:p w14:paraId="236CB3F1" w14:textId="77777777" w:rsidR="00362580" w:rsidRPr="00362580" w:rsidRDefault="00362580">
          <w:pPr>
            <w:overflowPunct/>
            <w:autoSpaceDE/>
            <w:autoSpaceDN/>
            <w:adjustRightInd/>
            <w:jc w:val="center"/>
            <w:textAlignment w:val="auto"/>
            <w:rPr>
              <w:rFonts w:ascii="Calibri" w:eastAsia="Calibri" w:hAnsi="Calibri" w:cs="Calibri"/>
              <w:sz w:val="16"/>
              <w:szCs w:val="16"/>
              <w:lang w:val="es-ES"/>
            </w:rPr>
          </w:pPr>
          <w:r w:rsidRPr="00362580">
            <w:rPr>
              <w:rFonts w:ascii="Calibri" w:eastAsia="Calibri" w:hAnsi="Calibri" w:cs="Calibri"/>
              <w:sz w:val="18"/>
              <w:szCs w:val="16"/>
              <w:lang w:val="es-ES"/>
            </w:rPr>
            <w:t>Requisito:</w:t>
          </w:r>
          <w:r w:rsidRPr="00362580">
            <w:rPr>
              <w:rFonts w:ascii="Calibri" w:eastAsia="Calibri" w:hAnsi="Calibri" w:cs="Calibri"/>
              <w:sz w:val="16"/>
              <w:szCs w:val="16"/>
              <w:lang w:val="es-ES"/>
            </w:rPr>
            <w:t xml:space="preserve"> </w:t>
          </w:r>
          <w:r w:rsidR="000478F4" w:rsidRPr="000478F4">
            <w:rPr>
              <w:rFonts w:ascii="Calibri" w:eastAsia="Calibri" w:hAnsi="Calibri" w:cs="Calibri"/>
              <w:b/>
              <w:bCs/>
              <w:color w:val="0070C0"/>
              <w:sz w:val="18"/>
              <w:szCs w:val="16"/>
            </w:rPr>
            <w:t>7.1.3, 7.2, 8.5.1</w:t>
          </w:r>
        </w:p>
      </w:tc>
      <w:tc>
        <w:tcPr>
          <w:tcW w:w="1276" w:type="dxa"/>
          <w:vMerge w:val="restart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18" w:space="0" w:color="auto"/>
          </w:tcBorders>
          <w:shd w:val="clear" w:color="auto" w:fill="auto"/>
          <w:vAlign w:val="center"/>
        </w:tcPr>
        <w:p w14:paraId="1C3FE405" w14:textId="77777777" w:rsidR="00362580" w:rsidRPr="00362580" w:rsidRDefault="00362580">
          <w:pPr>
            <w:overflowPunct/>
            <w:autoSpaceDE/>
            <w:autoSpaceDN/>
            <w:adjustRightInd/>
            <w:jc w:val="center"/>
            <w:textAlignment w:val="auto"/>
            <w:rPr>
              <w:rFonts w:ascii="Calibri" w:eastAsia="Calibri" w:hAnsi="Calibri" w:cs="Calibri"/>
              <w:sz w:val="22"/>
              <w:szCs w:val="24"/>
              <w:lang w:val="es-ES"/>
            </w:rPr>
          </w:pPr>
        </w:p>
      </w:tc>
    </w:tr>
    <w:tr w:rsidR="00362580" w14:paraId="735C4099" w14:textId="77777777" w:rsidTr="00842B76">
      <w:trPr>
        <w:trHeight w:val="547"/>
        <w:jc w:val="center"/>
      </w:trPr>
      <w:tc>
        <w:tcPr>
          <w:tcW w:w="1418" w:type="dxa"/>
          <w:vMerge/>
          <w:tcBorders>
            <w:top w:val="single" w:sz="2" w:space="0" w:color="808080"/>
            <w:left w:val="single" w:sz="18" w:space="0" w:color="auto"/>
            <w:bottom w:val="single" w:sz="18" w:space="0" w:color="auto"/>
            <w:right w:val="single" w:sz="2" w:space="0" w:color="808080"/>
          </w:tcBorders>
          <w:shd w:val="clear" w:color="auto" w:fill="auto"/>
        </w:tcPr>
        <w:p w14:paraId="6466C006" w14:textId="77777777" w:rsidR="00362580" w:rsidRPr="00362580" w:rsidRDefault="00362580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4"/>
              <w:lang w:val="es-ES"/>
            </w:rPr>
          </w:pPr>
        </w:p>
      </w:tc>
      <w:tc>
        <w:tcPr>
          <w:tcW w:w="7371" w:type="dxa"/>
          <w:gridSpan w:val="3"/>
          <w:tcBorders>
            <w:top w:val="single" w:sz="2" w:space="0" w:color="808080"/>
            <w:left w:val="single" w:sz="2" w:space="0" w:color="808080"/>
            <w:bottom w:val="single" w:sz="18" w:space="0" w:color="auto"/>
            <w:right w:val="single" w:sz="2" w:space="0" w:color="808080"/>
          </w:tcBorders>
          <w:shd w:val="clear" w:color="auto" w:fill="auto"/>
          <w:vAlign w:val="center"/>
        </w:tcPr>
        <w:p w14:paraId="54E18A6F" w14:textId="77777777" w:rsidR="00362580" w:rsidRPr="00362580" w:rsidRDefault="00362580">
          <w:pPr>
            <w:overflowPunct/>
            <w:autoSpaceDE/>
            <w:autoSpaceDN/>
            <w:adjustRightInd/>
            <w:jc w:val="center"/>
            <w:textAlignment w:val="auto"/>
            <w:rPr>
              <w:rFonts w:ascii="Cambria" w:eastAsia="Calibri" w:hAnsi="Cambria" w:cs="Cambria"/>
              <w:szCs w:val="16"/>
              <w:lang w:val="es-ES"/>
            </w:rPr>
          </w:pPr>
          <w:r w:rsidRPr="00362580">
            <w:rPr>
              <w:rFonts w:ascii="Calibri" w:hAnsi="Calibri" w:cs="Calibri"/>
              <w:b/>
              <w:sz w:val="22"/>
              <w:szCs w:val="24"/>
            </w:rPr>
            <w:t>Formato de Autoevaluación Cualitativa del prestador de Servicio Social</w:t>
          </w:r>
        </w:p>
      </w:tc>
      <w:tc>
        <w:tcPr>
          <w:tcW w:w="1276" w:type="dxa"/>
          <w:vMerge/>
          <w:tcBorders>
            <w:top w:val="single" w:sz="2" w:space="0" w:color="808080"/>
            <w:left w:val="single" w:sz="2" w:space="0" w:color="808080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6B889F82" w14:textId="77777777" w:rsidR="00362580" w:rsidRPr="00362580" w:rsidRDefault="00362580">
          <w:pPr>
            <w:overflowPunct/>
            <w:autoSpaceDE/>
            <w:autoSpaceDN/>
            <w:adjustRightInd/>
            <w:textAlignment w:val="auto"/>
            <w:rPr>
              <w:rFonts w:ascii="Calibri" w:eastAsia="Calibri" w:hAnsi="Calibri"/>
              <w:sz w:val="22"/>
              <w:szCs w:val="24"/>
              <w:lang w:val="es-ES"/>
            </w:rPr>
          </w:pPr>
        </w:p>
      </w:tc>
    </w:tr>
    <w:bookmarkEnd w:id="0"/>
  </w:tbl>
  <w:p w14:paraId="35272FE2" w14:textId="77777777" w:rsidR="000A6EFF" w:rsidRPr="000310A5" w:rsidRDefault="000A6EFF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52"/>
    <w:rsid w:val="00020C44"/>
    <w:rsid w:val="000410FF"/>
    <w:rsid w:val="0004352C"/>
    <w:rsid w:val="000478F4"/>
    <w:rsid w:val="0008783F"/>
    <w:rsid w:val="000A59BA"/>
    <w:rsid w:val="000A6EFF"/>
    <w:rsid w:val="000A718C"/>
    <w:rsid w:val="000C40AF"/>
    <w:rsid w:val="000E01E1"/>
    <w:rsid w:val="00161156"/>
    <w:rsid w:val="0018022E"/>
    <w:rsid w:val="001B2826"/>
    <w:rsid w:val="001B61E5"/>
    <w:rsid w:val="001C6C09"/>
    <w:rsid w:val="00287F22"/>
    <w:rsid w:val="00296B7E"/>
    <w:rsid w:val="002B70B1"/>
    <w:rsid w:val="002C2C2F"/>
    <w:rsid w:val="00362580"/>
    <w:rsid w:val="00362AE7"/>
    <w:rsid w:val="00372157"/>
    <w:rsid w:val="003F6AAE"/>
    <w:rsid w:val="0041005F"/>
    <w:rsid w:val="004778F0"/>
    <w:rsid w:val="00486192"/>
    <w:rsid w:val="00490E61"/>
    <w:rsid w:val="00495BB6"/>
    <w:rsid w:val="0049662A"/>
    <w:rsid w:val="004C2AF1"/>
    <w:rsid w:val="004D1155"/>
    <w:rsid w:val="004F6CFA"/>
    <w:rsid w:val="00500CAF"/>
    <w:rsid w:val="005300F1"/>
    <w:rsid w:val="00586ED9"/>
    <w:rsid w:val="005A364D"/>
    <w:rsid w:val="00615626"/>
    <w:rsid w:val="00617E07"/>
    <w:rsid w:val="0063600E"/>
    <w:rsid w:val="0065780E"/>
    <w:rsid w:val="00695EF2"/>
    <w:rsid w:val="006D376D"/>
    <w:rsid w:val="006E5C3D"/>
    <w:rsid w:val="00751856"/>
    <w:rsid w:val="00791DE5"/>
    <w:rsid w:val="007D1CA9"/>
    <w:rsid w:val="00801EC9"/>
    <w:rsid w:val="00842B76"/>
    <w:rsid w:val="008544F3"/>
    <w:rsid w:val="00877AFD"/>
    <w:rsid w:val="008B21A8"/>
    <w:rsid w:val="0097639B"/>
    <w:rsid w:val="009A00CD"/>
    <w:rsid w:val="009E3516"/>
    <w:rsid w:val="009E70A7"/>
    <w:rsid w:val="00A12E35"/>
    <w:rsid w:val="00A33552"/>
    <w:rsid w:val="00A47047"/>
    <w:rsid w:val="00A73840"/>
    <w:rsid w:val="00A827A6"/>
    <w:rsid w:val="00AB3A70"/>
    <w:rsid w:val="00AD20BA"/>
    <w:rsid w:val="00AD336A"/>
    <w:rsid w:val="00AE3B95"/>
    <w:rsid w:val="00AF0C33"/>
    <w:rsid w:val="00B22822"/>
    <w:rsid w:val="00B266CD"/>
    <w:rsid w:val="00B33F0E"/>
    <w:rsid w:val="00B40E94"/>
    <w:rsid w:val="00B50D25"/>
    <w:rsid w:val="00B91A49"/>
    <w:rsid w:val="00BA3B25"/>
    <w:rsid w:val="00BA692B"/>
    <w:rsid w:val="00BB2E05"/>
    <w:rsid w:val="00BC187E"/>
    <w:rsid w:val="00BD3852"/>
    <w:rsid w:val="00BD5D6D"/>
    <w:rsid w:val="00BD6FB5"/>
    <w:rsid w:val="00C76F70"/>
    <w:rsid w:val="00C801FB"/>
    <w:rsid w:val="00C9426C"/>
    <w:rsid w:val="00D0636C"/>
    <w:rsid w:val="00D23518"/>
    <w:rsid w:val="00D430D6"/>
    <w:rsid w:val="00D46CA1"/>
    <w:rsid w:val="00DF230A"/>
    <w:rsid w:val="00E33E16"/>
    <w:rsid w:val="00E72C20"/>
    <w:rsid w:val="00EB2A91"/>
    <w:rsid w:val="00EB3AE4"/>
    <w:rsid w:val="00EF179A"/>
    <w:rsid w:val="00EF38AA"/>
    <w:rsid w:val="00F527DB"/>
    <w:rsid w:val="00F630FB"/>
    <w:rsid w:val="00F67B60"/>
    <w:rsid w:val="00FB45D6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735E4"/>
  <w15:docId w15:val="{0D4DF399-2C22-4585-9F51-20743E13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PiedepginaCar">
    <w:name w:val="Pie de página Car"/>
    <w:link w:val="Piedepgina"/>
    <w:uiPriority w:val="99"/>
    <w:rsid w:val="00AD336A"/>
    <w:rPr>
      <w:lang w:val="es-ES_tradnl" w:eastAsia="es-ES"/>
    </w:rPr>
  </w:style>
  <w:style w:type="character" w:customStyle="1" w:styleId="EncabezadoCar">
    <w:name w:val="Encabezado Car"/>
    <w:link w:val="Encabezado"/>
    <w:rsid w:val="00AD336A"/>
    <w:rPr>
      <w:lang w:val="es-ES_tradnl" w:eastAsia="es-ES"/>
    </w:rPr>
  </w:style>
  <w:style w:type="table" w:styleId="Tablaconcuadrcula">
    <w:name w:val="Table Grid"/>
    <w:basedOn w:val="Tablanormal"/>
    <w:uiPriority w:val="39"/>
    <w:rsid w:val="00087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625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B45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45D6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Desktop\SGC\Procedimientos\P.E.%20Vinculaci&#243;n\ITPAC-VI-PO-002%20SERVICIO%20SOCIAL%20PROCEDIMIENTO\ITPAC-VI-PO-002-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4941-5E84-4ED9-8888-1E941B5D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ITPAC-VI-PO-002-11</Template>
  <TotalTime>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Windows</dc:creator>
  <cp:lastModifiedBy>Yaisiry G. Pastrana</cp:lastModifiedBy>
  <cp:revision>3</cp:revision>
  <cp:lastPrinted>2016-04-27T18:21:00Z</cp:lastPrinted>
  <dcterms:created xsi:type="dcterms:W3CDTF">2025-05-08T04:45:00Z</dcterms:created>
  <dcterms:modified xsi:type="dcterms:W3CDTF">2025-05-11T21:12:00Z</dcterms:modified>
</cp:coreProperties>
</file>